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4409" w14:textId="2AB77952" w:rsidR="000B3468" w:rsidRDefault="00083CC7" w:rsidP="0062249C">
      <w:pPr>
        <w:pStyle w:val="Caption"/>
        <w:keepNext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F364A" wp14:editId="5BB60645">
                <wp:simplePos x="0" y="0"/>
                <wp:positionH relativeFrom="margin">
                  <wp:align>center</wp:align>
                </wp:positionH>
                <wp:positionV relativeFrom="paragraph">
                  <wp:posOffset>6231890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A364" w14:textId="28ED96F4" w:rsidR="002E7A40" w:rsidRPr="005B2420" w:rsidRDefault="002E7A40" w:rsidP="002E7A4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820F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83CC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Sudbrook Park</w:t>
                            </w:r>
                            <w:r w:rsidR="00333DBE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 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 Pipeline job shown shaded in </w:t>
                            </w:r>
                            <w:r w:rsidR="00083CC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green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r w:rsidR="00542D2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streets to </w:t>
                            </w:r>
                            <w:r w:rsidR="00542D2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F364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490.7pt;width:457.5pt;height: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" filled="f" stroked="f">
                <v:textbox>
                  <w:txbxContent>
                    <w:p w14:paraId="2986A364" w14:textId="28ED96F4" w:rsidR="002E7A40" w:rsidRPr="005B2420" w:rsidRDefault="002E7A40" w:rsidP="002E7A4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4820F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083CC7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Sudbrook Park</w:t>
                      </w:r>
                      <w:r w:rsidR="00333DB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 1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 Pipeline job shown shaded in </w:t>
                      </w:r>
                      <w:r w:rsidR="00083CC7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green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</w:t>
                      </w:r>
                      <w:r w:rsidR="00542D2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streets to </w:t>
                      </w:r>
                      <w:r w:rsidR="00542D2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45B87C" wp14:editId="5B4CB1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80952" cy="6152381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952" cy="6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3468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0BC9" w14:textId="77777777" w:rsidR="00B86AA4" w:rsidRDefault="00B86AA4">
      <w:r>
        <w:separator/>
      </w:r>
    </w:p>
  </w:endnote>
  <w:endnote w:type="continuationSeparator" w:id="0">
    <w:p w14:paraId="46F2C5E3" w14:textId="77777777" w:rsidR="00B86AA4" w:rsidRDefault="00B8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C976" w14:textId="77777777" w:rsidR="00B86AA4" w:rsidRDefault="00B86AA4">
      <w:r>
        <w:separator/>
      </w:r>
    </w:p>
  </w:footnote>
  <w:footnote w:type="continuationSeparator" w:id="0">
    <w:p w14:paraId="1688E81A" w14:textId="77777777" w:rsidR="00B86AA4" w:rsidRDefault="00B8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47"/>
    <w:rsid w:val="00001302"/>
    <w:rsid w:val="000131D6"/>
    <w:rsid w:val="00013B74"/>
    <w:rsid w:val="0002129A"/>
    <w:rsid w:val="0003035D"/>
    <w:rsid w:val="00040614"/>
    <w:rsid w:val="00045B10"/>
    <w:rsid w:val="00054985"/>
    <w:rsid w:val="00061164"/>
    <w:rsid w:val="00063206"/>
    <w:rsid w:val="000641D6"/>
    <w:rsid w:val="00064830"/>
    <w:rsid w:val="000714F0"/>
    <w:rsid w:val="00082CCE"/>
    <w:rsid w:val="00083CC7"/>
    <w:rsid w:val="00090F42"/>
    <w:rsid w:val="0009254F"/>
    <w:rsid w:val="000A0AE4"/>
    <w:rsid w:val="000A0FF3"/>
    <w:rsid w:val="000A370A"/>
    <w:rsid w:val="000B1549"/>
    <w:rsid w:val="000B2B99"/>
    <w:rsid w:val="000B3468"/>
    <w:rsid w:val="000B5DE8"/>
    <w:rsid w:val="000B6AC9"/>
    <w:rsid w:val="000C6FC4"/>
    <w:rsid w:val="000D2386"/>
    <w:rsid w:val="000D7399"/>
    <w:rsid w:val="000E4244"/>
    <w:rsid w:val="000E67D0"/>
    <w:rsid w:val="000F442B"/>
    <w:rsid w:val="00103F9C"/>
    <w:rsid w:val="00111C53"/>
    <w:rsid w:val="00113219"/>
    <w:rsid w:val="001150D0"/>
    <w:rsid w:val="001220A6"/>
    <w:rsid w:val="00131E63"/>
    <w:rsid w:val="0013446A"/>
    <w:rsid w:val="00136D58"/>
    <w:rsid w:val="001421A1"/>
    <w:rsid w:val="001439A3"/>
    <w:rsid w:val="00145443"/>
    <w:rsid w:val="001526A2"/>
    <w:rsid w:val="00175C67"/>
    <w:rsid w:val="0017682B"/>
    <w:rsid w:val="00180992"/>
    <w:rsid w:val="00185383"/>
    <w:rsid w:val="001860D1"/>
    <w:rsid w:val="0019544A"/>
    <w:rsid w:val="001A184B"/>
    <w:rsid w:val="001A20AD"/>
    <w:rsid w:val="001B290B"/>
    <w:rsid w:val="001B798D"/>
    <w:rsid w:val="001C65A5"/>
    <w:rsid w:val="001D0C26"/>
    <w:rsid w:val="001D4871"/>
    <w:rsid w:val="001D57F2"/>
    <w:rsid w:val="001D5E68"/>
    <w:rsid w:val="001E7AAF"/>
    <w:rsid w:val="001F3AC0"/>
    <w:rsid w:val="00203140"/>
    <w:rsid w:val="002043DB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5DBD"/>
    <w:rsid w:val="00293AFB"/>
    <w:rsid w:val="002A00F1"/>
    <w:rsid w:val="002A36BC"/>
    <w:rsid w:val="002A73ED"/>
    <w:rsid w:val="002D22EB"/>
    <w:rsid w:val="002D671E"/>
    <w:rsid w:val="002E699F"/>
    <w:rsid w:val="002E7A40"/>
    <w:rsid w:val="002F0BA5"/>
    <w:rsid w:val="002F3375"/>
    <w:rsid w:val="00301620"/>
    <w:rsid w:val="00302EAF"/>
    <w:rsid w:val="003114D8"/>
    <w:rsid w:val="00313573"/>
    <w:rsid w:val="00326599"/>
    <w:rsid w:val="00333DBE"/>
    <w:rsid w:val="00336177"/>
    <w:rsid w:val="00347E7E"/>
    <w:rsid w:val="0035056E"/>
    <w:rsid w:val="003510A2"/>
    <w:rsid w:val="00352E5A"/>
    <w:rsid w:val="003544C3"/>
    <w:rsid w:val="00361194"/>
    <w:rsid w:val="00362FCD"/>
    <w:rsid w:val="0036665B"/>
    <w:rsid w:val="00366BA8"/>
    <w:rsid w:val="00371F12"/>
    <w:rsid w:val="00375346"/>
    <w:rsid w:val="003775D6"/>
    <w:rsid w:val="00381606"/>
    <w:rsid w:val="00387F55"/>
    <w:rsid w:val="003A2038"/>
    <w:rsid w:val="003A5FF3"/>
    <w:rsid w:val="003A68DD"/>
    <w:rsid w:val="003A7CF7"/>
    <w:rsid w:val="003B0D8A"/>
    <w:rsid w:val="003C00DF"/>
    <w:rsid w:val="003C368F"/>
    <w:rsid w:val="003D10B9"/>
    <w:rsid w:val="003D3B97"/>
    <w:rsid w:val="003D5B94"/>
    <w:rsid w:val="003D7610"/>
    <w:rsid w:val="003D7EBE"/>
    <w:rsid w:val="003F0E6A"/>
    <w:rsid w:val="00400A2D"/>
    <w:rsid w:val="004024C6"/>
    <w:rsid w:val="00405298"/>
    <w:rsid w:val="00411826"/>
    <w:rsid w:val="0042178D"/>
    <w:rsid w:val="00421F64"/>
    <w:rsid w:val="00422B16"/>
    <w:rsid w:val="004252E5"/>
    <w:rsid w:val="00431050"/>
    <w:rsid w:val="00431F1B"/>
    <w:rsid w:val="00444F0B"/>
    <w:rsid w:val="0044647B"/>
    <w:rsid w:val="00450BA7"/>
    <w:rsid w:val="00455DCF"/>
    <w:rsid w:val="00456259"/>
    <w:rsid w:val="00456742"/>
    <w:rsid w:val="00460241"/>
    <w:rsid w:val="00466EB3"/>
    <w:rsid w:val="00466FFE"/>
    <w:rsid w:val="0047034B"/>
    <w:rsid w:val="00472446"/>
    <w:rsid w:val="004803A4"/>
    <w:rsid w:val="00481299"/>
    <w:rsid w:val="00481DE3"/>
    <w:rsid w:val="004820F1"/>
    <w:rsid w:val="004847E1"/>
    <w:rsid w:val="004928C9"/>
    <w:rsid w:val="00492D0F"/>
    <w:rsid w:val="00493A8A"/>
    <w:rsid w:val="004A1A39"/>
    <w:rsid w:val="004A2A32"/>
    <w:rsid w:val="004B5F46"/>
    <w:rsid w:val="004D250C"/>
    <w:rsid w:val="004D7990"/>
    <w:rsid w:val="004E0C2A"/>
    <w:rsid w:val="004E46E1"/>
    <w:rsid w:val="004E554D"/>
    <w:rsid w:val="004F022C"/>
    <w:rsid w:val="004F04D1"/>
    <w:rsid w:val="004F3368"/>
    <w:rsid w:val="00501558"/>
    <w:rsid w:val="00505850"/>
    <w:rsid w:val="00506E9F"/>
    <w:rsid w:val="00512F97"/>
    <w:rsid w:val="005135F6"/>
    <w:rsid w:val="005145BC"/>
    <w:rsid w:val="00515E44"/>
    <w:rsid w:val="00516BAD"/>
    <w:rsid w:val="0051785E"/>
    <w:rsid w:val="00532D43"/>
    <w:rsid w:val="005415B8"/>
    <w:rsid w:val="00542D2F"/>
    <w:rsid w:val="00546F79"/>
    <w:rsid w:val="005505B2"/>
    <w:rsid w:val="0056693C"/>
    <w:rsid w:val="00585E3C"/>
    <w:rsid w:val="005875B3"/>
    <w:rsid w:val="005971D9"/>
    <w:rsid w:val="005B2420"/>
    <w:rsid w:val="005B65E8"/>
    <w:rsid w:val="005C1037"/>
    <w:rsid w:val="005C1432"/>
    <w:rsid w:val="005C47A7"/>
    <w:rsid w:val="005D2EBD"/>
    <w:rsid w:val="005D52B6"/>
    <w:rsid w:val="005D53A6"/>
    <w:rsid w:val="005F1DAE"/>
    <w:rsid w:val="005F5342"/>
    <w:rsid w:val="006004E4"/>
    <w:rsid w:val="00611220"/>
    <w:rsid w:val="00611654"/>
    <w:rsid w:val="0061648E"/>
    <w:rsid w:val="00617CD2"/>
    <w:rsid w:val="0062249C"/>
    <w:rsid w:val="00626F22"/>
    <w:rsid w:val="00642929"/>
    <w:rsid w:val="00644596"/>
    <w:rsid w:val="0066137D"/>
    <w:rsid w:val="00670295"/>
    <w:rsid w:val="00671994"/>
    <w:rsid w:val="006749E1"/>
    <w:rsid w:val="00681E3B"/>
    <w:rsid w:val="006850D2"/>
    <w:rsid w:val="006919D1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3556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45A69"/>
    <w:rsid w:val="00753684"/>
    <w:rsid w:val="007541DB"/>
    <w:rsid w:val="007571B2"/>
    <w:rsid w:val="00763322"/>
    <w:rsid w:val="0077214C"/>
    <w:rsid w:val="00772732"/>
    <w:rsid w:val="00775394"/>
    <w:rsid w:val="007855D0"/>
    <w:rsid w:val="00787EDD"/>
    <w:rsid w:val="00793AB8"/>
    <w:rsid w:val="007A60F3"/>
    <w:rsid w:val="007A6BE3"/>
    <w:rsid w:val="007B0E1B"/>
    <w:rsid w:val="007B0FB4"/>
    <w:rsid w:val="007B46AD"/>
    <w:rsid w:val="007C12BD"/>
    <w:rsid w:val="007C371A"/>
    <w:rsid w:val="007D2D52"/>
    <w:rsid w:val="007D39A8"/>
    <w:rsid w:val="007D45FD"/>
    <w:rsid w:val="007D58A3"/>
    <w:rsid w:val="007D64B2"/>
    <w:rsid w:val="007E068A"/>
    <w:rsid w:val="007E108C"/>
    <w:rsid w:val="007E1CAE"/>
    <w:rsid w:val="007F0944"/>
    <w:rsid w:val="007F0946"/>
    <w:rsid w:val="007F75FA"/>
    <w:rsid w:val="008013BF"/>
    <w:rsid w:val="00801576"/>
    <w:rsid w:val="008050B1"/>
    <w:rsid w:val="00810C1E"/>
    <w:rsid w:val="00817DAF"/>
    <w:rsid w:val="008212DF"/>
    <w:rsid w:val="008251D7"/>
    <w:rsid w:val="00825C5D"/>
    <w:rsid w:val="00832DA0"/>
    <w:rsid w:val="008345B5"/>
    <w:rsid w:val="008405F4"/>
    <w:rsid w:val="00840D2A"/>
    <w:rsid w:val="0084594B"/>
    <w:rsid w:val="00862BB7"/>
    <w:rsid w:val="008662D1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3BD4"/>
    <w:rsid w:val="008B3BE9"/>
    <w:rsid w:val="008B516F"/>
    <w:rsid w:val="008B5179"/>
    <w:rsid w:val="008B7DC7"/>
    <w:rsid w:val="008C2656"/>
    <w:rsid w:val="008D05C9"/>
    <w:rsid w:val="008E30BB"/>
    <w:rsid w:val="008E464D"/>
    <w:rsid w:val="008E469D"/>
    <w:rsid w:val="008F3332"/>
    <w:rsid w:val="008F6932"/>
    <w:rsid w:val="00901297"/>
    <w:rsid w:val="00901C56"/>
    <w:rsid w:val="009070FF"/>
    <w:rsid w:val="00916432"/>
    <w:rsid w:val="00917F19"/>
    <w:rsid w:val="009206E2"/>
    <w:rsid w:val="00922835"/>
    <w:rsid w:val="009261D1"/>
    <w:rsid w:val="009268FD"/>
    <w:rsid w:val="00927373"/>
    <w:rsid w:val="009357C2"/>
    <w:rsid w:val="009365CE"/>
    <w:rsid w:val="0094186E"/>
    <w:rsid w:val="0095099A"/>
    <w:rsid w:val="009517C1"/>
    <w:rsid w:val="00956134"/>
    <w:rsid w:val="00957390"/>
    <w:rsid w:val="009634B6"/>
    <w:rsid w:val="009726D9"/>
    <w:rsid w:val="00974EA5"/>
    <w:rsid w:val="00976359"/>
    <w:rsid w:val="00977650"/>
    <w:rsid w:val="009924A0"/>
    <w:rsid w:val="00992535"/>
    <w:rsid w:val="009926E9"/>
    <w:rsid w:val="00992EAF"/>
    <w:rsid w:val="009A682B"/>
    <w:rsid w:val="009B2822"/>
    <w:rsid w:val="009B3E9C"/>
    <w:rsid w:val="009B6FF0"/>
    <w:rsid w:val="009C082F"/>
    <w:rsid w:val="009C3CE8"/>
    <w:rsid w:val="009D1B89"/>
    <w:rsid w:val="009D4296"/>
    <w:rsid w:val="009E70F8"/>
    <w:rsid w:val="009E7D2E"/>
    <w:rsid w:val="009F0947"/>
    <w:rsid w:val="00A13A06"/>
    <w:rsid w:val="00A141D8"/>
    <w:rsid w:val="00A22CB4"/>
    <w:rsid w:val="00A274B0"/>
    <w:rsid w:val="00A3096F"/>
    <w:rsid w:val="00A473EB"/>
    <w:rsid w:val="00A62811"/>
    <w:rsid w:val="00A6659D"/>
    <w:rsid w:val="00A71C8E"/>
    <w:rsid w:val="00A81EEE"/>
    <w:rsid w:val="00A87A43"/>
    <w:rsid w:val="00A94C23"/>
    <w:rsid w:val="00AA1B17"/>
    <w:rsid w:val="00AA63A5"/>
    <w:rsid w:val="00AB05D1"/>
    <w:rsid w:val="00AB07E3"/>
    <w:rsid w:val="00AB1154"/>
    <w:rsid w:val="00AB45C2"/>
    <w:rsid w:val="00AB507B"/>
    <w:rsid w:val="00AC775D"/>
    <w:rsid w:val="00AD54E9"/>
    <w:rsid w:val="00AF0AF1"/>
    <w:rsid w:val="00AF0CB2"/>
    <w:rsid w:val="00B00493"/>
    <w:rsid w:val="00B04DE5"/>
    <w:rsid w:val="00B237B5"/>
    <w:rsid w:val="00B251E7"/>
    <w:rsid w:val="00B305F5"/>
    <w:rsid w:val="00B32627"/>
    <w:rsid w:val="00B37AA0"/>
    <w:rsid w:val="00B46B13"/>
    <w:rsid w:val="00B51562"/>
    <w:rsid w:val="00B57436"/>
    <w:rsid w:val="00B647DE"/>
    <w:rsid w:val="00B72500"/>
    <w:rsid w:val="00B72827"/>
    <w:rsid w:val="00B72BAC"/>
    <w:rsid w:val="00B760CE"/>
    <w:rsid w:val="00B86A1A"/>
    <w:rsid w:val="00B86AA4"/>
    <w:rsid w:val="00B92FC5"/>
    <w:rsid w:val="00B93208"/>
    <w:rsid w:val="00BA0057"/>
    <w:rsid w:val="00BA5057"/>
    <w:rsid w:val="00BC00A4"/>
    <w:rsid w:val="00BC1C0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849B5"/>
    <w:rsid w:val="00CA142C"/>
    <w:rsid w:val="00CA4C44"/>
    <w:rsid w:val="00CA57E4"/>
    <w:rsid w:val="00CB15CA"/>
    <w:rsid w:val="00CB4DC3"/>
    <w:rsid w:val="00CB4FB8"/>
    <w:rsid w:val="00CB7547"/>
    <w:rsid w:val="00CD17E0"/>
    <w:rsid w:val="00CD46E9"/>
    <w:rsid w:val="00CD6B4B"/>
    <w:rsid w:val="00CD6E6A"/>
    <w:rsid w:val="00CE68A2"/>
    <w:rsid w:val="00CF4856"/>
    <w:rsid w:val="00D00478"/>
    <w:rsid w:val="00D0341A"/>
    <w:rsid w:val="00D1439D"/>
    <w:rsid w:val="00D15E6F"/>
    <w:rsid w:val="00D235E0"/>
    <w:rsid w:val="00D271BC"/>
    <w:rsid w:val="00D2728E"/>
    <w:rsid w:val="00D27FFA"/>
    <w:rsid w:val="00D301DD"/>
    <w:rsid w:val="00D44A7F"/>
    <w:rsid w:val="00D61772"/>
    <w:rsid w:val="00D753E2"/>
    <w:rsid w:val="00D7571B"/>
    <w:rsid w:val="00D76957"/>
    <w:rsid w:val="00D97244"/>
    <w:rsid w:val="00DA2295"/>
    <w:rsid w:val="00DB2393"/>
    <w:rsid w:val="00DB3376"/>
    <w:rsid w:val="00DB4BAF"/>
    <w:rsid w:val="00DC02E9"/>
    <w:rsid w:val="00DC0675"/>
    <w:rsid w:val="00DC3B44"/>
    <w:rsid w:val="00DC4FA5"/>
    <w:rsid w:val="00DC5734"/>
    <w:rsid w:val="00DC6623"/>
    <w:rsid w:val="00DD58B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50A43"/>
    <w:rsid w:val="00E511BC"/>
    <w:rsid w:val="00E52F9A"/>
    <w:rsid w:val="00E61B7E"/>
    <w:rsid w:val="00E6763A"/>
    <w:rsid w:val="00E717D3"/>
    <w:rsid w:val="00E722C6"/>
    <w:rsid w:val="00E72748"/>
    <w:rsid w:val="00E73B87"/>
    <w:rsid w:val="00E75CB4"/>
    <w:rsid w:val="00E76B30"/>
    <w:rsid w:val="00E81A29"/>
    <w:rsid w:val="00E82984"/>
    <w:rsid w:val="00E82E26"/>
    <w:rsid w:val="00E90FE6"/>
    <w:rsid w:val="00E937A3"/>
    <w:rsid w:val="00EA31CA"/>
    <w:rsid w:val="00EC7F6D"/>
    <w:rsid w:val="00ED11ED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25D20"/>
    <w:rsid w:val="00F31D77"/>
    <w:rsid w:val="00F424DC"/>
    <w:rsid w:val="00F4482B"/>
    <w:rsid w:val="00F45A44"/>
    <w:rsid w:val="00F45B89"/>
    <w:rsid w:val="00F46BD5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C36"/>
    <w:rsid w:val="00FB51CA"/>
    <w:rsid w:val="00FB7D8D"/>
    <w:rsid w:val="00FD23E1"/>
    <w:rsid w:val="00FD2734"/>
    <w:rsid w:val="00FD7F31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D43C1"/>
  <w15:docId w15:val="{861E8DBE-389F-42BB-8235-934E0F3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CC00-A2A8-4F9C-B85B-1004A47B0AD7}"/>
</file>

<file path=customXml/itemProps3.xml><?xml version="1.0" encoding="utf-8"?>
<ds:datastoreItem xmlns:ds="http://schemas.openxmlformats.org/officeDocument/2006/customXml" ds:itemID="{D1390D84-5075-471B-95BC-DE749ABBF7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24500D-8B4D-46A7-BE88-73368AC0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211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Bryan.Tansky@constellation.com</dc:creator>
  <cp:lastModifiedBy>Reeder, Tori C</cp:lastModifiedBy>
  <cp:revision>11</cp:revision>
  <cp:lastPrinted>2017-12-19T17:20:00Z</cp:lastPrinted>
  <dcterms:created xsi:type="dcterms:W3CDTF">2018-01-29T19:33:00Z</dcterms:created>
  <dcterms:modified xsi:type="dcterms:W3CDTF">2021-06-23T18:38:00Z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</Properties>
</file>